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四川省金川李家沟锂辉石矿105万吨/年采选项目110kV输变电工程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time">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2133BE"/>
    <w:rsid w:val="006755A5"/>
    <w:rsid w:val="0074538C"/>
    <w:rsid w:val="10D55565"/>
    <w:rsid w:val="44EB321A"/>
    <w:rsid w:val="4A655561"/>
    <w:rsid w:val="65EF4F37"/>
    <w:rsid w:val="6D535020"/>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imes New Roman" w:hAnsi="Times New Roman" w:eastAsia="仿宋_GB2312"/>
      <w:kern w:val="2"/>
      <w:sz w:val="18"/>
      <w:szCs w:val="18"/>
    </w:rPr>
  </w:style>
  <w:style w:type="character" w:customStyle="1" w:styleId="7">
    <w:name w:val="页脚 Char"/>
    <w:basedOn w:val="4"/>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81</Words>
  <Characters>467</Characters>
  <Lines>3</Lines>
  <Paragraphs>1</Paragraphs>
  <ScaleCrop>false</ScaleCrop>
  <LinksUpToDate>false</LinksUpToDate>
  <CharactersWithSpaces>547</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dingshaohua</cp:lastModifiedBy>
  <dcterms:modified xsi:type="dcterms:W3CDTF">2021-07-16T03:30:47Z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